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E3" w:rsidRDefault="00B1639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-57150</wp:posOffset>
                </wp:positionV>
                <wp:extent cx="2409825" cy="19431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2B74" w:rsidRPr="00A953A1" w:rsidRDefault="006D2B74" w:rsidP="006D2B74">
                            <w:pPr>
                              <w:rPr>
                                <w:b/>
                                <w:color w:val="70AD47" w:themeColor="accent6"/>
                                <w:sz w:val="32"/>
                              </w:rPr>
                            </w:pPr>
                            <w:r w:rsidRPr="00A953A1">
                              <w:rPr>
                                <w:b/>
                                <w:color w:val="70AD47" w:themeColor="accent6"/>
                                <w:sz w:val="52"/>
                              </w:rPr>
                              <w:t xml:space="preserve">4 – </w:t>
                            </w:r>
                            <w:r w:rsidRPr="00A953A1">
                              <w:rPr>
                                <w:b/>
                                <w:color w:val="70AD47" w:themeColor="accent6"/>
                                <w:sz w:val="50"/>
                                <w:szCs w:val="50"/>
                              </w:rPr>
                              <w:t>DEMOCRACY</w:t>
                            </w:r>
                          </w:p>
                          <w:p w:rsidR="00B1639B" w:rsidRPr="00A953A1" w:rsidRDefault="00B1639B" w:rsidP="006D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70AD47" w:themeColor="accent6"/>
                                <w:sz w:val="30"/>
                                <w:szCs w:val="30"/>
                              </w:rPr>
                            </w:pPr>
                            <w:r w:rsidRPr="00A953A1">
                              <w:rPr>
                                <w:b/>
                                <w:color w:val="70AD47" w:themeColor="accent6"/>
                                <w:sz w:val="30"/>
                                <w:szCs w:val="30"/>
                              </w:rPr>
                              <w:t>Responsible</w:t>
                            </w:r>
                          </w:p>
                          <w:p w:rsidR="006D2B74" w:rsidRPr="00A953A1" w:rsidRDefault="00B1639B" w:rsidP="006D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70AD47" w:themeColor="accent6"/>
                                <w:sz w:val="30"/>
                                <w:szCs w:val="30"/>
                              </w:rPr>
                            </w:pPr>
                            <w:r w:rsidRPr="00A953A1">
                              <w:rPr>
                                <w:b/>
                                <w:color w:val="70AD47" w:themeColor="accent6"/>
                                <w:sz w:val="30"/>
                                <w:szCs w:val="30"/>
                              </w:rPr>
                              <w:t>Taking Charge of Own Behavior</w:t>
                            </w:r>
                          </w:p>
                          <w:p w:rsidR="006D2B74" w:rsidRPr="00A953A1" w:rsidRDefault="00B1639B" w:rsidP="006D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70AD47" w:themeColor="accent6"/>
                                <w:sz w:val="30"/>
                                <w:szCs w:val="30"/>
                              </w:rPr>
                            </w:pPr>
                            <w:r w:rsidRPr="00A953A1">
                              <w:rPr>
                                <w:b/>
                                <w:color w:val="70AD47" w:themeColor="accent6"/>
                                <w:sz w:val="30"/>
                                <w:szCs w:val="30"/>
                              </w:rPr>
                              <w:t>Helpful and Caring</w:t>
                            </w:r>
                          </w:p>
                          <w:p w:rsidR="006D2B74" w:rsidRDefault="006D2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9.25pt;margin-top:-4.5pt;width:189.7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" fillcolor="white [3201]" strokeweight=".5pt">
                <v:textbox>
                  <w:txbxContent>
                    <w:p w:rsidR="006D2B74" w:rsidRPr="00A953A1" w:rsidRDefault="006D2B74" w:rsidP="006D2B74">
                      <w:pPr>
                        <w:rPr>
                          <w:b/>
                          <w:color w:val="70AD47" w:themeColor="accent6"/>
                          <w:sz w:val="32"/>
                        </w:rPr>
                      </w:pPr>
                      <w:r w:rsidRPr="00A953A1">
                        <w:rPr>
                          <w:b/>
                          <w:color w:val="70AD47" w:themeColor="accent6"/>
                          <w:sz w:val="52"/>
                        </w:rPr>
                        <w:t xml:space="preserve">4 – </w:t>
                      </w:r>
                      <w:r w:rsidRPr="00A953A1">
                        <w:rPr>
                          <w:b/>
                          <w:color w:val="70AD47" w:themeColor="accent6"/>
                          <w:sz w:val="50"/>
                          <w:szCs w:val="50"/>
                        </w:rPr>
                        <w:t>DEMOCRACY</w:t>
                      </w:r>
                    </w:p>
                    <w:p w:rsidR="00B1639B" w:rsidRPr="00A953A1" w:rsidRDefault="00B1639B" w:rsidP="006D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70AD47" w:themeColor="accent6"/>
                          <w:sz w:val="30"/>
                          <w:szCs w:val="30"/>
                        </w:rPr>
                      </w:pPr>
                      <w:r w:rsidRPr="00A953A1">
                        <w:rPr>
                          <w:b/>
                          <w:color w:val="70AD47" w:themeColor="accent6"/>
                          <w:sz w:val="30"/>
                          <w:szCs w:val="30"/>
                        </w:rPr>
                        <w:t>Responsible</w:t>
                      </w:r>
                    </w:p>
                    <w:p w:rsidR="006D2B74" w:rsidRPr="00A953A1" w:rsidRDefault="00B1639B" w:rsidP="006D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70AD47" w:themeColor="accent6"/>
                          <w:sz w:val="30"/>
                          <w:szCs w:val="30"/>
                        </w:rPr>
                      </w:pPr>
                      <w:r w:rsidRPr="00A953A1">
                        <w:rPr>
                          <w:b/>
                          <w:color w:val="70AD47" w:themeColor="accent6"/>
                          <w:sz w:val="30"/>
                          <w:szCs w:val="30"/>
                        </w:rPr>
                        <w:t>Taking Charge of Own Behavior</w:t>
                      </w:r>
                    </w:p>
                    <w:p w:rsidR="006D2B74" w:rsidRPr="00A953A1" w:rsidRDefault="00B1639B" w:rsidP="006D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70AD47" w:themeColor="accent6"/>
                          <w:sz w:val="30"/>
                          <w:szCs w:val="30"/>
                        </w:rPr>
                      </w:pPr>
                      <w:r w:rsidRPr="00A953A1">
                        <w:rPr>
                          <w:b/>
                          <w:color w:val="70AD47" w:themeColor="accent6"/>
                          <w:sz w:val="30"/>
                          <w:szCs w:val="30"/>
                        </w:rPr>
                        <w:t>Helpful and Caring</w:t>
                      </w:r>
                    </w:p>
                    <w:p w:rsidR="006D2B74" w:rsidRDefault="006D2B74"/>
                  </w:txbxContent>
                </v:textbox>
              </v:shape>
            </w:pict>
          </mc:Fallback>
        </mc:AlternateContent>
      </w:r>
      <w:r w:rsidR="003C53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6486525</wp:posOffset>
                </wp:positionV>
                <wp:extent cx="2238375" cy="19431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2B74" w:rsidRPr="00A953A1" w:rsidRDefault="006D2B74" w:rsidP="006D2B74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A953A1">
                              <w:rPr>
                                <w:b/>
                                <w:color w:val="FF0000"/>
                                <w:sz w:val="52"/>
                              </w:rPr>
                              <w:t>1 – ANARCHY</w:t>
                            </w:r>
                          </w:p>
                          <w:p w:rsidR="006D2B74" w:rsidRPr="00A953A1" w:rsidRDefault="00B1639B" w:rsidP="006D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A953A1">
                              <w:rPr>
                                <w:b/>
                                <w:color w:val="FF0000"/>
                                <w:sz w:val="32"/>
                              </w:rPr>
                              <w:t>Disrupting</w:t>
                            </w:r>
                          </w:p>
                          <w:p w:rsidR="006D2B74" w:rsidRPr="00A953A1" w:rsidRDefault="006D2B74" w:rsidP="006D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A953A1">
                              <w:rPr>
                                <w:b/>
                                <w:color w:val="FF0000"/>
                                <w:sz w:val="32"/>
                              </w:rPr>
                              <w:t>Unsafe</w:t>
                            </w:r>
                          </w:p>
                          <w:p w:rsidR="006D2B74" w:rsidRPr="00A953A1" w:rsidRDefault="00B1639B" w:rsidP="006D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A953A1">
                              <w:rPr>
                                <w:b/>
                                <w:color w:val="FF0000"/>
                                <w:sz w:val="32"/>
                              </w:rPr>
                              <w:t>Out of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9.25pt;margin-top:510.75pt;width:176.25pt;height:15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" fillcolor="white [3201]" strokeweight=".5pt">
                <v:textbox>
                  <w:txbxContent>
                    <w:p w:rsidR="006D2B74" w:rsidRPr="00A953A1" w:rsidRDefault="006D2B74" w:rsidP="006D2B74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A953A1">
                        <w:rPr>
                          <w:b/>
                          <w:color w:val="FF0000"/>
                          <w:sz w:val="52"/>
                        </w:rPr>
                        <w:t>1 – ANARCHY</w:t>
                      </w:r>
                    </w:p>
                    <w:p w:rsidR="006D2B74" w:rsidRPr="00A953A1" w:rsidRDefault="00B1639B" w:rsidP="006D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FF0000"/>
                          <w:sz w:val="32"/>
                        </w:rPr>
                      </w:pPr>
                      <w:r w:rsidRPr="00A953A1">
                        <w:rPr>
                          <w:b/>
                          <w:color w:val="FF0000"/>
                          <w:sz w:val="32"/>
                        </w:rPr>
                        <w:t>Disrupting</w:t>
                      </w:r>
                    </w:p>
                    <w:p w:rsidR="006D2B74" w:rsidRPr="00A953A1" w:rsidRDefault="006D2B74" w:rsidP="006D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FF0000"/>
                          <w:sz w:val="32"/>
                        </w:rPr>
                      </w:pPr>
                      <w:r w:rsidRPr="00A953A1">
                        <w:rPr>
                          <w:b/>
                          <w:color w:val="FF0000"/>
                          <w:sz w:val="32"/>
                        </w:rPr>
                        <w:t>Unsafe</w:t>
                      </w:r>
                    </w:p>
                    <w:p w:rsidR="006D2B74" w:rsidRPr="00A953A1" w:rsidRDefault="00B1639B" w:rsidP="006D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FF0000"/>
                          <w:sz w:val="32"/>
                        </w:rPr>
                      </w:pPr>
                      <w:r w:rsidRPr="00A953A1">
                        <w:rPr>
                          <w:b/>
                          <w:color w:val="FF0000"/>
                          <w:sz w:val="32"/>
                        </w:rPr>
                        <w:t>Out of Control</w:t>
                      </w:r>
                    </w:p>
                  </w:txbxContent>
                </v:textbox>
              </v:shape>
            </w:pict>
          </mc:Fallback>
        </mc:AlternateContent>
      </w:r>
      <w:r w:rsidR="003C53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4371975</wp:posOffset>
                </wp:positionV>
                <wp:extent cx="2371725" cy="16954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2B74" w:rsidRPr="00A953A1" w:rsidRDefault="003C53B8" w:rsidP="006D2B74">
                            <w:pPr>
                              <w:rPr>
                                <w:b/>
                                <w:color w:val="ED7D31" w:themeColor="accent2"/>
                                <w:sz w:val="32"/>
                              </w:rPr>
                            </w:pPr>
                            <w:r w:rsidRPr="00A953A1">
                              <w:rPr>
                                <w:b/>
                                <w:color w:val="ED7D31" w:themeColor="accent2"/>
                                <w:sz w:val="52"/>
                              </w:rPr>
                              <w:t>2</w:t>
                            </w:r>
                            <w:r w:rsidR="006D2B74" w:rsidRPr="00A953A1">
                              <w:rPr>
                                <w:b/>
                                <w:color w:val="ED7D31" w:themeColor="accent2"/>
                                <w:sz w:val="52"/>
                              </w:rPr>
                              <w:t xml:space="preserve"> – </w:t>
                            </w:r>
                            <w:r w:rsidRPr="00A953A1">
                              <w:rPr>
                                <w:b/>
                                <w:color w:val="ED7D31" w:themeColor="accent2"/>
                                <w:sz w:val="52"/>
                              </w:rPr>
                              <w:t>BOSSING</w:t>
                            </w:r>
                          </w:p>
                          <w:p w:rsidR="006D2B74" w:rsidRPr="00A953A1" w:rsidRDefault="00D42717" w:rsidP="006D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ED7D31" w:themeColor="accent2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32"/>
                              </w:rPr>
                              <w:t xml:space="preserve">Bothers </w:t>
                            </w:r>
                            <w:r w:rsidR="003C53B8" w:rsidRPr="00A953A1">
                              <w:rPr>
                                <w:b/>
                                <w:color w:val="ED7D31" w:themeColor="accent2"/>
                                <w:sz w:val="32"/>
                              </w:rPr>
                              <w:t>others</w:t>
                            </w:r>
                          </w:p>
                          <w:p w:rsidR="006D2B74" w:rsidRPr="00A953A1" w:rsidRDefault="00D42717" w:rsidP="006D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ED7D31" w:themeColor="accent2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32"/>
                              </w:rPr>
                              <w:t>Teasing/Unkind</w:t>
                            </w:r>
                          </w:p>
                          <w:p w:rsidR="006D2B74" w:rsidRPr="00A953A1" w:rsidRDefault="003C53B8" w:rsidP="006D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ED7D31" w:themeColor="accent2"/>
                                <w:sz w:val="32"/>
                              </w:rPr>
                            </w:pPr>
                            <w:r w:rsidRPr="00A953A1">
                              <w:rPr>
                                <w:b/>
                                <w:color w:val="ED7D31" w:themeColor="accent2"/>
                                <w:sz w:val="32"/>
                              </w:rPr>
                              <w:t>Must be bossed to behave</w:t>
                            </w:r>
                          </w:p>
                          <w:p w:rsidR="006D2B74" w:rsidRPr="006D2B74" w:rsidRDefault="006D2B74" w:rsidP="006D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Disruptive</w:t>
                            </w:r>
                          </w:p>
                          <w:p w:rsidR="006D2B74" w:rsidRDefault="006D2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15.5pt;margin-top:344.25pt;width:186.75pt;height:13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" fillcolor="white [3201]" strokeweight=".5pt">
                <v:textbox>
                  <w:txbxContent>
                    <w:p w:rsidR="006D2B74" w:rsidRPr="00A953A1" w:rsidRDefault="003C53B8" w:rsidP="006D2B74">
                      <w:pPr>
                        <w:rPr>
                          <w:b/>
                          <w:color w:val="ED7D31" w:themeColor="accent2"/>
                          <w:sz w:val="32"/>
                        </w:rPr>
                      </w:pPr>
                      <w:r w:rsidRPr="00A953A1">
                        <w:rPr>
                          <w:b/>
                          <w:color w:val="ED7D31" w:themeColor="accent2"/>
                          <w:sz w:val="52"/>
                        </w:rPr>
                        <w:t>2</w:t>
                      </w:r>
                      <w:r w:rsidR="006D2B74" w:rsidRPr="00A953A1">
                        <w:rPr>
                          <w:b/>
                          <w:color w:val="ED7D31" w:themeColor="accent2"/>
                          <w:sz w:val="52"/>
                        </w:rPr>
                        <w:t xml:space="preserve"> – </w:t>
                      </w:r>
                      <w:r w:rsidRPr="00A953A1">
                        <w:rPr>
                          <w:b/>
                          <w:color w:val="ED7D31" w:themeColor="accent2"/>
                          <w:sz w:val="52"/>
                        </w:rPr>
                        <w:t>BOSSING</w:t>
                      </w:r>
                    </w:p>
                    <w:p w:rsidR="006D2B74" w:rsidRPr="00A953A1" w:rsidRDefault="00D42717" w:rsidP="006D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ED7D31" w:themeColor="accent2"/>
                          <w:sz w:val="32"/>
                        </w:rPr>
                      </w:pPr>
                      <w:r>
                        <w:rPr>
                          <w:b/>
                          <w:color w:val="ED7D31" w:themeColor="accent2"/>
                          <w:sz w:val="32"/>
                        </w:rPr>
                        <w:t xml:space="preserve">Bothers </w:t>
                      </w:r>
                      <w:r w:rsidR="003C53B8" w:rsidRPr="00A953A1">
                        <w:rPr>
                          <w:b/>
                          <w:color w:val="ED7D31" w:themeColor="accent2"/>
                          <w:sz w:val="32"/>
                        </w:rPr>
                        <w:t>others</w:t>
                      </w:r>
                    </w:p>
                    <w:p w:rsidR="006D2B74" w:rsidRPr="00A953A1" w:rsidRDefault="00D42717" w:rsidP="006D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ED7D31" w:themeColor="accent2"/>
                          <w:sz w:val="32"/>
                        </w:rPr>
                      </w:pPr>
                      <w:r>
                        <w:rPr>
                          <w:b/>
                          <w:color w:val="ED7D31" w:themeColor="accent2"/>
                          <w:sz w:val="32"/>
                        </w:rPr>
                        <w:t>Teasing/Unkind</w:t>
                      </w:r>
                    </w:p>
                    <w:p w:rsidR="006D2B74" w:rsidRPr="00A953A1" w:rsidRDefault="003C53B8" w:rsidP="006D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ED7D31" w:themeColor="accent2"/>
                          <w:sz w:val="32"/>
                        </w:rPr>
                      </w:pPr>
                      <w:r w:rsidRPr="00A953A1">
                        <w:rPr>
                          <w:b/>
                          <w:color w:val="ED7D31" w:themeColor="accent2"/>
                          <w:sz w:val="32"/>
                        </w:rPr>
                        <w:t>Must be bossed to behave</w:t>
                      </w:r>
                    </w:p>
                    <w:p w:rsidR="006D2B74" w:rsidRPr="006D2B74" w:rsidRDefault="006D2B74" w:rsidP="006D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Disruptive</w:t>
                      </w:r>
                    </w:p>
                    <w:p w:rsidR="006D2B74" w:rsidRDefault="006D2B74"/>
                  </w:txbxContent>
                </v:textbox>
              </v:shape>
            </w:pict>
          </mc:Fallback>
        </mc:AlternateContent>
      </w:r>
      <w:r w:rsidR="006D2B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2352675</wp:posOffset>
                </wp:positionV>
                <wp:extent cx="2362200" cy="16764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2B74" w:rsidRPr="00A953A1" w:rsidRDefault="006D2B74" w:rsidP="006D2B74">
                            <w:pPr>
                              <w:rPr>
                                <w:b/>
                                <w:color w:val="4472C4" w:themeColor="accent5"/>
                                <w:sz w:val="32"/>
                              </w:rPr>
                            </w:pPr>
                            <w:r w:rsidRPr="00A953A1">
                              <w:rPr>
                                <w:b/>
                                <w:color w:val="4472C4" w:themeColor="accent5"/>
                                <w:sz w:val="52"/>
                              </w:rPr>
                              <w:t xml:space="preserve">3 – </w:t>
                            </w:r>
                            <w:r w:rsidRPr="00A953A1">
                              <w:rPr>
                                <w:b/>
                                <w:color w:val="4472C4" w:themeColor="accent5"/>
                                <w:sz w:val="42"/>
                                <w:szCs w:val="42"/>
                              </w:rPr>
                              <w:t>COOPERATION</w:t>
                            </w:r>
                          </w:p>
                          <w:p w:rsidR="006D2B74" w:rsidRPr="00A953A1" w:rsidRDefault="006D2B74" w:rsidP="006D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4472C4" w:themeColor="accent5"/>
                                <w:sz w:val="32"/>
                              </w:rPr>
                            </w:pPr>
                            <w:r w:rsidRPr="00A953A1">
                              <w:rPr>
                                <w:b/>
                                <w:color w:val="4472C4" w:themeColor="accent5"/>
                                <w:sz w:val="32"/>
                              </w:rPr>
                              <w:t>Listens</w:t>
                            </w:r>
                          </w:p>
                          <w:p w:rsidR="006D2B74" w:rsidRPr="00A953A1" w:rsidRDefault="006D2B74" w:rsidP="006D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4472C4" w:themeColor="accent5"/>
                                <w:sz w:val="32"/>
                              </w:rPr>
                            </w:pPr>
                            <w:r w:rsidRPr="00A953A1">
                              <w:rPr>
                                <w:b/>
                                <w:color w:val="4472C4" w:themeColor="accent5"/>
                                <w:sz w:val="32"/>
                              </w:rPr>
                              <w:t>Follows Directions</w:t>
                            </w:r>
                          </w:p>
                          <w:p w:rsidR="006D2B74" w:rsidRPr="00A953A1" w:rsidRDefault="006D2B74" w:rsidP="006D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4472C4" w:themeColor="accent5"/>
                                <w:sz w:val="32"/>
                              </w:rPr>
                            </w:pPr>
                            <w:r w:rsidRPr="00A953A1">
                              <w:rPr>
                                <w:b/>
                                <w:color w:val="4472C4" w:themeColor="accent5"/>
                                <w:sz w:val="32"/>
                              </w:rPr>
                              <w:t>Participates</w:t>
                            </w:r>
                          </w:p>
                          <w:p w:rsidR="00B1639B" w:rsidRPr="00A953A1" w:rsidRDefault="00B1639B" w:rsidP="006D2B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4472C4" w:themeColor="accent5"/>
                                <w:sz w:val="32"/>
                              </w:rPr>
                            </w:pPr>
                            <w:r w:rsidRPr="00A953A1">
                              <w:rPr>
                                <w:b/>
                                <w:color w:val="4472C4" w:themeColor="accent5"/>
                                <w:sz w:val="32"/>
                              </w:rPr>
                              <w:t>On Task</w:t>
                            </w:r>
                          </w:p>
                          <w:p w:rsidR="006D2B74" w:rsidRDefault="006D2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150pt;margin-top:185.25pt;width:186pt;height:13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" fillcolor="white [3201]" strokeweight=".5pt">
                <v:textbox>
                  <w:txbxContent>
                    <w:p w:rsidR="006D2B74" w:rsidRPr="00A953A1" w:rsidRDefault="006D2B74" w:rsidP="006D2B74">
                      <w:pPr>
                        <w:rPr>
                          <w:b/>
                          <w:color w:val="4472C4" w:themeColor="accent5"/>
                          <w:sz w:val="32"/>
                        </w:rPr>
                      </w:pPr>
                      <w:r w:rsidRPr="00A953A1">
                        <w:rPr>
                          <w:b/>
                          <w:color w:val="4472C4" w:themeColor="accent5"/>
                          <w:sz w:val="52"/>
                        </w:rPr>
                        <w:t xml:space="preserve">3 – </w:t>
                      </w:r>
                      <w:r w:rsidRPr="00A953A1">
                        <w:rPr>
                          <w:b/>
                          <w:color w:val="4472C4" w:themeColor="accent5"/>
                          <w:sz w:val="42"/>
                          <w:szCs w:val="42"/>
                        </w:rPr>
                        <w:t>COOPERATION</w:t>
                      </w:r>
                    </w:p>
                    <w:p w:rsidR="006D2B74" w:rsidRPr="00A953A1" w:rsidRDefault="006D2B74" w:rsidP="006D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4472C4" w:themeColor="accent5"/>
                          <w:sz w:val="32"/>
                        </w:rPr>
                      </w:pPr>
                      <w:r w:rsidRPr="00A953A1">
                        <w:rPr>
                          <w:b/>
                          <w:color w:val="4472C4" w:themeColor="accent5"/>
                          <w:sz w:val="32"/>
                        </w:rPr>
                        <w:t>Listens</w:t>
                      </w:r>
                    </w:p>
                    <w:p w:rsidR="006D2B74" w:rsidRPr="00A953A1" w:rsidRDefault="006D2B74" w:rsidP="006D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4472C4" w:themeColor="accent5"/>
                          <w:sz w:val="32"/>
                        </w:rPr>
                      </w:pPr>
                      <w:r w:rsidRPr="00A953A1">
                        <w:rPr>
                          <w:b/>
                          <w:color w:val="4472C4" w:themeColor="accent5"/>
                          <w:sz w:val="32"/>
                        </w:rPr>
                        <w:t>Follows Directions</w:t>
                      </w:r>
                    </w:p>
                    <w:p w:rsidR="006D2B74" w:rsidRPr="00A953A1" w:rsidRDefault="006D2B74" w:rsidP="006D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4472C4" w:themeColor="accent5"/>
                          <w:sz w:val="32"/>
                        </w:rPr>
                      </w:pPr>
                      <w:r w:rsidRPr="00A953A1">
                        <w:rPr>
                          <w:b/>
                          <w:color w:val="4472C4" w:themeColor="accent5"/>
                          <w:sz w:val="32"/>
                        </w:rPr>
                        <w:t>Participates</w:t>
                      </w:r>
                    </w:p>
                    <w:p w:rsidR="00B1639B" w:rsidRPr="00A953A1" w:rsidRDefault="00B1639B" w:rsidP="006D2B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4472C4" w:themeColor="accent5"/>
                          <w:sz w:val="32"/>
                        </w:rPr>
                      </w:pPr>
                      <w:r w:rsidRPr="00A953A1">
                        <w:rPr>
                          <w:b/>
                          <w:color w:val="4472C4" w:themeColor="accent5"/>
                          <w:sz w:val="32"/>
                        </w:rPr>
                        <w:t>On Task</w:t>
                      </w:r>
                    </w:p>
                    <w:p w:rsidR="006D2B74" w:rsidRDefault="006D2B74"/>
                  </w:txbxContent>
                </v:textbox>
              </v:shape>
            </w:pict>
          </mc:Fallback>
        </mc:AlternateContent>
      </w:r>
      <w:r w:rsidR="003068CE">
        <w:rPr>
          <w:noProof/>
        </w:rPr>
        <w:drawing>
          <wp:inline distT="0" distB="0" distL="0" distR="0">
            <wp:extent cx="6410325" cy="8477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dder of feedbac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847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0CE3" w:rsidSect="003068C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16C4F"/>
    <w:multiLevelType w:val="hybridMultilevel"/>
    <w:tmpl w:val="29308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A282A"/>
    <w:multiLevelType w:val="hybridMultilevel"/>
    <w:tmpl w:val="1650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CE"/>
    <w:rsid w:val="000C76E6"/>
    <w:rsid w:val="00264554"/>
    <w:rsid w:val="003068CE"/>
    <w:rsid w:val="003C53B8"/>
    <w:rsid w:val="00576470"/>
    <w:rsid w:val="006D2B74"/>
    <w:rsid w:val="00A107B6"/>
    <w:rsid w:val="00A953A1"/>
    <w:rsid w:val="00B1639B"/>
    <w:rsid w:val="00BE126C"/>
    <w:rsid w:val="00D4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0BAC"/>
  <w15:chartTrackingRefBased/>
  <w15:docId w15:val="{2C5A3082-7390-4DC1-9B06-2E0D9181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B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stacey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3E1DA-3292-4AB8-88AC-9F2F481D6BC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D1926C9-33C1-4BBB-8ED0-1CC89EA9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Stacey</dc:creator>
  <cp:keywords/>
  <dc:description/>
  <cp:lastModifiedBy>Martin, Stacey</cp:lastModifiedBy>
  <cp:revision>4</cp:revision>
  <cp:lastPrinted>2018-07-30T14:44:00Z</cp:lastPrinted>
  <dcterms:created xsi:type="dcterms:W3CDTF">2018-07-30T14:44:00Z</dcterms:created>
  <dcterms:modified xsi:type="dcterms:W3CDTF">2019-04-08T15:41:00Z</dcterms:modified>
</cp:coreProperties>
</file>