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EA" w:rsidRDefault="001F05FF"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</w:rPr>
        <w:drawing>
          <wp:anchor distT="0" distB="0" distL="114300" distR="114300" simplePos="0" relativeHeight="251658240" behindDoc="0" locked="0" layoutInCell="1" allowOverlap="1" wp14:anchorId="19013997" wp14:editId="5F0B1DC9">
            <wp:simplePos x="0" y="0"/>
            <wp:positionH relativeFrom="column">
              <wp:posOffset>533400</wp:posOffset>
            </wp:positionH>
            <wp:positionV relativeFrom="paragraph">
              <wp:posOffset>608965</wp:posOffset>
            </wp:positionV>
            <wp:extent cx="628168" cy="598805"/>
            <wp:effectExtent l="0" t="0" r="635" b="0"/>
            <wp:wrapNone/>
            <wp:docPr id="2" name="Picture 2" descr="Image result for mean jean superflex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an jean superflex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68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</w:rPr>
        <w:t xml:space="preserve"> </w:t>
      </w:r>
      <w:r>
        <w:t xml:space="preserve">       </w:t>
      </w:r>
      <w:r>
        <w:rPr>
          <w:rFonts w:ascii="Arial" w:hAnsi="Arial" w:cs="Arial"/>
          <w:noProof/>
          <w:color w:val="660099"/>
        </w:rPr>
        <w:drawing>
          <wp:inline distT="0" distB="0" distL="0" distR="0" wp14:anchorId="6A86E837" wp14:editId="548783A2">
            <wp:extent cx="341037" cy="514350"/>
            <wp:effectExtent l="0" t="0" r="1905" b="0"/>
            <wp:docPr id="1" name="Picture 1" descr="Related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54" cy="5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660099"/>
        </w:rPr>
        <w:drawing>
          <wp:inline distT="0" distB="0" distL="0" distR="0">
            <wp:extent cx="387110" cy="533400"/>
            <wp:effectExtent l="0" t="0" r="0" b="0"/>
            <wp:docPr id="3" name="Picture 3" descr="Related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06" cy="55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660099"/>
        </w:rPr>
        <w:drawing>
          <wp:inline distT="0" distB="0" distL="0" distR="0">
            <wp:extent cx="527304" cy="457200"/>
            <wp:effectExtent l="0" t="0" r="6350" b="0"/>
            <wp:docPr id="4" name="Picture 4" descr="Related im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6" cy="4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FF" w:rsidRDefault="001F05FF"/>
    <w:p w:rsidR="001F05FF" w:rsidRDefault="001F05FF"/>
    <w:p w:rsidR="001F05FF" w:rsidRPr="008A764B" w:rsidRDefault="00253222" w:rsidP="008A764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1F05FF" w:rsidRPr="001F05FF">
        <w:rPr>
          <w:b/>
          <w:sz w:val="20"/>
          <w:szCs w:val="20"/>
        </w:rPr>
        <w:t xml:space="preserve">My </w:t>
      </w:r>
      <w:proofErr w:type="spellStart"/>
      <w:r w:rsidR="001F05FF" w:rsidRPr="001F05FF">
        <w:rPr>
          <w:b/>
          <w:sz w:val="20"/>
          <w:szCs w:val="20"/>
        </w:rPr>
        <w:t>Superflex</w:t>
      </w:r>
      <w:proofErr w:type="spellEnd"/>
      <w:r w:rsidR="001F05FF" w:rsidRPr="001F05FF">
        <w:rPr>
          <w:b/>
          <w:sz w:val="20"/>
          <w:szCs w:val="20"/>
        </w:rPr>
        <w:t xml:space="preserve"> Strategies!</w:t>
      </w:r>
    </w:p>
    <w:p w:rsidR="001F05FF" w:rsidRDefault="001F05FF" w:rsidP="001F05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05FF">
        <w:rPr>
          <w:sz w:val="20"/>
          <w:szCs w:val="20"/>
        </w:rPr>
        <w:t>Take a break</w:t>
      </w:r>
    </w:p>
    <w:p w:rsidR="008A764B" w:rsidRPr="008A764B" w:rsidRDefault="008A764B" w:rsidP="008A764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Use my fidgets or gum</w:t>
      </w:r>
    </w:p>
    <w:p w:rsidR="001F05FF" w:rsidRPr="001F05FF" w:rsidRDefault="001F05FF" w:rsidP="001F05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05FF">
        <w:rPr>
          <w:sz w:val="20"/>
          <w:szCs w:val="20"/>
        </w:rPr>
        <w:t>Write down my mean words</w:t>
      </w:r>
    </w:p>
    <w:p w:rsidR="001F05FF" w:rsidRPr="008A764B" w:rsidRDefault="001F05FF" w:rsidP="008A764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1F05FF">
        <w:rPr>
          <w:sz w:val="20"/>
          <w:szCs w:val="20"/>
        </w:rPr>
        <w:t>That were in my bubble!</w:t>
      </w:r>
    </w:p>
    <w:p w:rsidR="001F05FF" w:rsidRDefault="001F05FF" w:rsidP="001F05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05FF">
        <w:rPr>
          <w:sz w:val="20"/>
          <w:szCs w:val="20"/>
        </w:rPr>
        <w:t>Take a walk to Mrs. Boyle</w:t>
      </w:r>
    </w:p>
    <w:p w:rsidR="008A764B" w:rsidRPr="001F05FF" w:rsidRDefault="008A764B" w:rsidP="008A764B">
      <w:pPr>
        <w:pStyle w:val="ListParagrap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before</w:t>
      </w:r>
      <w:proofErr w:type="gramEnd"/>
      <w:r>
        <w:rPr>
          <w:sz w:val="20"/>
          <w:szCs w:val="20"/>
        </w:rPr>
        <w:t xml:space="preserve"> 1:45)</w:t>
      </w:r>
    </w:p>
    <w:sectPr w:rsidR="008A764B" w:rsidRPr="001F0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1DF"/>
    <w:multiLevelType w:val="hybridMultilevel"/>
    <w:tmpl w:val="D618E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50461"/>
    <w:multiLevelType w:val="hybridMultilevel"/>
    <w:tmpl w:val="3FB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FF"/>
    <w:rsid w:val="00195FEA"/>
    <w:rsid w:val="001F05FF"/>
    <w:rsid w:val="00253222"/>
    <w:rsid w:val="008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D86B"/>
  <w15:chartTrackingRefBased/>
  <w15:docId w15:val="{06A0B62F-76FE-4C2F-82A0-FC63CC5D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://3.bp.blogspot.com/-LYumILuuqdY/TqctiyctVLI/AAAAAAAAAKw/hZkc89-DGoE/s1600/meanjean.JPG&amp;imgrefurl=http://mlcsocial.blogspot.com/2011/10/introducing-mean-jean-unthinkable-1.html&amp;docid=9-1J5wp0_TdISM&amp;tbnid=Krnf0UT-Om2K-M:&amp;w=338&amp;h=510&amp;safe=strict&amp;bih=450&amp;biw=1220&amp;ved=0ahUKEwi1xJjF1-7OAhVfImMKHZgADmgQxiAIAg&amp;iact=c&amp;ictx=1" TargetMode="External"/><Relationship Id="rId13" Type="http://schemas.openxmlformats.org/officeDocument/2006/relationships/image" Target="media/image4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imgres?imgurl=http://3.bp.blogspot.com/_veIXIKbNM8s/TQWZT2g2SOI/AAAAAAAAAAY/ge7KPSTwUhQ/s1600/p566984103_64181.png&amp;imgrefurl=https://www.superteachertools.us/jeopardyx/answerkey.php?game%3D537839&amp;docid=jWzduSIArqrdfM&amp;tbnid=t-b8yC1kmVX-HM:&amp;w=217&amp;h=188&amp;safe=strict&amp;bih=450&amp;biw=1220&amp;ved=0ahUKEwjmoLri1-7OAhVG42MKHesFC0AQxiAIAg&amp;iact=c&amp;ictx=1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flipquiz.me/quiz/6385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imgres?imgurl=https://s-media-cache-ak0.pinimg.com/236x/e7/1f/73/e71f7325888f42fcc4eda1d38d82324f.jpg&amp;imgrefurl=https://www.pinterest.com/darobr/superflex/&amp;docid=hzxjsxMHDeT7bM&amp;tbnid=JSQX5dix924cHM:&amp;w=216&amp;h=297&amp;safe=strict&amp;bih=450&amp;biw=1220&amp;ved=0ahUKEwiFzcDZ1-7OAhUBSGMKHdbUBE0QxiAIAg&amp;iact=c&amp;ictx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LE.SARAH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7EC37-482E-4E5D-ADEB-A4EB58C1EFC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945A2DF-9B95-4F09-9F2F-154247D1B8A3}"/>
</file>

<file path=customXml/itemProps3.xml><?xml version="1.0" encoding="utf-8"?>
<ds:datastoreItem xmlns:ds="http://schemas.openxmlformats.org/officeDocument/2006/customXml" ds:itemID="{D7FB7740-8D02-4FC7-9810-15042B7B8A01}"/>
</file>

<file path=customXml/itemProps4.xml><?xml version="1.0" encoding="utf-8"?>
<ds:datastoreItem xmlns:ds="http://schemas.openxmlformats.org/officeDocument/2006/customXml" ds:itemID="{34A63EA6-CE4B-46B2-829B-99A1287196DD}"/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181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Sarah</dc:creator>
  <cp:keywords/>
  <dc:description/>
  <cp:lastModifiedBy>Boyle, Sarah</cp:lastModifiedBy>
  <cp:revision>2</cp:revision>
  <cp:lastPrinted>2017-09-29T15:00:00Z</cp:lastPrinted>
  <dcterms:created xsi:type="dcterms:W3CDTF">2016-09-01T17:22:00Z</dcterms:created>
  <dcterms:modified xsi:type="dcterms:W3CDTF">2017-09-29T17:45:00Z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