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FEE0" w14:textId="77777777" w:rsidR="002B4979" w:rsidRPr="002B4979" w:rsidRDefault="002B4979" w:rsidP="002B4979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B4979">
        <w:rPr>
          <w:rFonts w:ascii="Comic Sans MS" w:hAnsi="Comic Sans MS"/>
          <w:sz w:val="36"/>
          <w:szCs w:val="36"/>
        </w:rPr>
        <w:t xml:space="preserve">ZONES OF REGULATION </w:t>
      </w:r>
    </w:p>
    <w:p w14:paraId="2686847C" w14:textId="77777777" w:rsidR="002B4979" w:rsidRPr="002B4979" w:rsidRDefault="002B4979" w:rsidP="002B4979">
      <w:pPr>
        <w:jc w:val="center"/>
        <w:rPr>
          <w:rFonts w:ascii="Comic Sans MS" w:hAnsi="Comic Sans MS"/>
          <w:sz w:val="36"/>
          <w:szCs w:val="36"/>
        </w:rPr>
      </w:pPr>
      <w:r w:rsidRPr="002B4979">
        <w:rPr>
          <w:rFonts w:ascii="Comic Sans MS" w:hAnsi="Comic Sans MS"/>
          <w:sz w:val="36"/>
          <w:szCs w:val="36"/>
        </w:rPr>
        <w:t>UNO</w:t>
      </w:r>
    </w:p>
    <w:p w14:paraId="119549DD" w14:textId="77777777" w:rsidR="002B4979" w:rsidRDefault="002B4979" w:rsidP="002B497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D24ACDD" wp14:editId="23085E79">
            <wp:extent cx="1000125" cy="123049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O%20CARDS2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12" cy="12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F5B55" w14:textId="77777777" w:rsidR="002B4979" w:rsidRPr="002B4979" w:rsidRDefault="002B4979">
      <w:pPr>
        <w:rPr>
          <w:rFonts w:ascii="Comic Sans MS" w:hAnsi="Comic Sans MS"/>
          <w:sz w:val="36"/>
          <w:szCs w:val="36"/>
          <w:u w:val="single"/>
        </w:rPr>
      </w:pPr>
      <w:r w:rsidRPr="002B4979">
        <w:rPr>
          <w:rFonts w:ascii="Comic Sans MS" w:hAnsi="Comic Sans MS"/>
          <w:sz w:val="36"/>
          <w:szCs w:val="36"/>
          <w:u w:val="single"/>
        </w:rPr>
        <w:t>GAME RULES:</w:t>
      </w:r>
    </w:p>
    <w:p w14:paraId="449FA09F" w14:textId="77777777" w:rsidR="002B4979" w:rsidRDefault="002B4979">
      <w:pPr>
        <w:rPr>
          <w:rFonts w:ascii="Comic Sans MS" w:hAnsi="Comic Sans MS"/>
          <w:sz w:val="36"/>
          <w:szCs w:val="36"/>
        </w:rPr>
      </w:pPr>
    </w:p>
    <w:p w14:paraId="3AE1DE4F" w14:textId="77777777" w:rsidR="00A4470F" w:rsidRPr="002B4979" w:rsidRDefault="002B4979" w:rsidP="002B497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B4979">
        <w:rPr>
          <w:rFonts w:ascii="Comic Sans MS" w:hAnsi="Comic Sans MS"/>
          <w:b/>
          <w:sz w:val="36"/>
          <w:szCs w:val="36"/>
        </w:rPr>
        <w:t>Regular colored number cards</w:t>
      </w:r>
      <w:r w:rsidRPr="002B4979">
        <w:rPr>
          <w:rFonts w:ascii="Comic Sans MS" w:hAnsi="Comic Sans MS"/>
          <w:sz w:val="36"/>
          <w:szCs w:val="36"/>
        </w:rPr>
        <w:t>- Student has to giv</w:t>
      </w:r>
      <w:r>
        <w:rPr>
          <w:rFonts w:ascii="Comic Sans MS" w:hAnsi="Comic Sans MS"/>
          <w:sz w:val="36"/>
          <w:szCs w:val="36"/>
        </w:rPr>
        <w:t>e a feeling that i</w:t>
      </w:r>
      <w:r w:rsidRPr="002B4979">
        <w:rPr>
          <w:rFonts w:ascii="Comic Sans MS" w:hAnsi="Comic Sans MS"/>
          <w:sz w:val="36"/>
          <w:szCs w:val="36"/>
        </w:rPr>
        <w:t>s in the zone of the color card played</w:t>
      </w:r>
    </w:p>
    <w:p w14:paraId="061A61C8" w14:textId="77777777" w:rsidR="002B4979" w:rsidRPr="002B4979" w:rsidRDefault="002B4979">
      <w:pPr>
        <w:rPr>
          <w:rFonts w:ascii="Comic Sans MS" w:hAnsi="Comic Sans MS"/>
          <w:sz w:val="36"/>
          <w:szCs w:val="36"/>
        </w:rPr>
      </w:pPr>
    </w:p>
    <w:p w14:paraId="3D25EA68" w14:textId="77777777" w:rsidR="002B4979" w:rsidRPr="002B4979" w:rsidRDefault="002B4979" w:rsidP="002B497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B4979">
        <w:rPr>
          <w:rFonts w:ascii="Comic Sans MS" w:hAnsi="Comic Sans MS"/>
          <w:b/>
          <w:sz w:val="36"/>
          <w:szCs w:val="36"/>
        </w:rPr>
        <w:t>Skip/Reverse Cards</w:t>
      </w:r>
      <w:r w:rsidRPr="002B4979">
        <w:rPr>
          <w:rFonts w:ascii="Comic Sans MS" w:hAnsi="Comic Sans MS"/>
          <w:sz w:val="36"/>
          <w:szCs w:val="36"/>
        </w:rPr>
        <w:t>- Student has to give an example of a time that they have felt in the zone of the color card played</w:t>
      </w:r>
    </w:p>
    <w:p w14:paraId="729E6CD2" w14:textId="77777777" w:rsidR="002B4979" w:rsidRPr="002B4979" w:rsidRDefault="002B4979">
      <w:pPr>
        <w:rPr>
          <w:rFonts w:ascii="Comic Sans MS" w:hAnsi="Comic Sans MS"/>
          <w:sz w:val="36"/>
          <w:szCs w:val="36"/>
        </w:rPr>
      </w:pPr>
    </w:p>
    <w:p w14:paraId="42C1BAB6" w14:textId="77777777" w:rsidR="002B4979" w:rsidRPr="002B4979" w:rsidRDefault="002B4979" w:rsidP="002B497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B4979">
        <w:rPr>
          <w:rFonts w:ascii="Comic Sans MS" w:hAnsi="Comic Sans MS"/>
          <w:b/>
          <w:sz w:val="36"/>
          <w:szCs w:val="36"/>
        </w:rPr>
        <w:t>Wild Cards or Draw 4 Wild Cards</w:t>
      </w:r>
      <w:r w:rsidRPr="002B4979">
        <w:rPr>
          <w:rFonts w:ascii="Comic Sans MS" w:hAnsi="Comic Sans MS"/>
          <w:sz w:val="36"/>
          <w:szCs w:val="36"/>
        </w:rPr>
        <w:t>- Student has to act out an emotion of the color that they pick for WILD</w:t>
      </w:r>
    </w:p>
    <w:sectPr w:rsidR="002B4979" w:rsidRPr="002B4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A5D"/>
    <w:multiLevelType w:val="hybridMultilevel"/>
    <w:tmpl w:val="9A4CFC48"/>
    <w:lvl w:ilvl="0" w:tplc="D1E6E8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79"/>
    <w:rsid w:val="002B4979"/>
    <w:rsid w:val="00A4470F"/>
    <w:rsid w:val="00A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5D4C"/>
  <w15:chartTrackingRefBased/>
  <w15:docId w15:val="{CAB35018-4C84-4053-8D32-A7D5DEB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melmaier.roby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0783B-8113-4F3B-A642-9766CE10723C}">
  <ds:schemaRefs>
    <ds:schemaRef ds:uri="3032f7a5-6fbc-4f4e-b8f2-e986b8723687"/>
    <ds:schemaRef ds:uri="e073c82c-3d79-4bfc-aea8-2ff22f8477b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A52B4F-DC35-4E6A-B2A3-325EF6F45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A02B4-3B09-44F9-A4CA-A95C61331BC7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A7ABB43C-4C0D-427C-80D8-926B61BBF0CC}"/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Demmelmaier, Robyn</dc:creator>
  <cp:keywords/>
  <dc:description/>
  <cp:lastModifiedBy>Marlow, Courtney</cp:lastModifiedBy>
  <cp:revision>2</cp:revision>
  <dcterms:created xsi:type="dcterms:W3CDTF">2020-03-05T17:14:00Z</dcterms:created>
  <dcterms:modified xsi:type="dcterms:W3CDTF">2020-03-05T17:14:00Z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